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0588" w14:textId="546E0B64" w:rsidR="001409A5" w:rsidRDefault="00A70F99" w:rsidP="00905F30">
      <w:pPr>
        <w:pStyle w:val="Rubrik"/>
        <w:shd w:val="clear" w:color="auto" w:fill="FFFFFF" w:themeFill="background1"/>
        <w:ind w:left="426"/>
        <w:rPr>
          <w:b/>
          <w:bCs/>
          <w:color w:val="538135" w:themeColor="accent6" w:themeShade="BF"/>
          <w:spacing w:val="0"/>
        </w:rPr>
      </w:pPr>
      <w:r w:rsidRPr="00A70F99">
        <w:rPr>
          <w:b/>
          <w:bCs/>
          <w:noProof/>
          <w:color w:val="538135" w:themeColor="accent6" w:themeShade="BF"/>
          <w:spacing w:val="0"/>
          <w:lang w:eastAsia="sv-SE"/>
        </w:rPr>
        <w:drawing>
          <wp:anchor distT="0" distB="0" distL="114300" distR="114300" simplePos="0" relativeHeight="251657216" behindDoc="0" locked="0" layoutInCell="1" allowOverlap="1" wp14:anchorId="77C68074" wp14:editId="173C59AF">
            <wp:simplePos x="0" y="0"/>
            <wp:positionH relativeFrom="page">
              <wp:posOffset>5257800</wp:posOffset>
            </wp:positionH>
            <wp:positionV relativeFrom="margin">
              <wp:posOffset>-8255</wp:posOffset>
            </wp:positionV>
            <wp:extent cx="1593618" cy="1537587"/>
            <wp:effectExtent l="0" t="0" r="6985" b="5715"/>
            <wp:wrapNone/>
            <wp:docPr id="5" name="Bildobjekt 1" descr="En bild som visar ritning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499" t="-1" r="25545" b="2575"/>
                    <a:stretch/>
                  </pic:blipFill>
                  <pic:spPr bwMode="auto">
                    <a:xfrm>
                      <a:off x="0" y="0"/>
                      <a:ext cx="1593618" cy="153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6E4" w:rsidRPr="00A70F99">
        <w:rPr>
          <w:b/>
          <w:bCs/>
          <w:noProof/>
          <w:color w:val="538135" w:themeColor="accent6" w:themeShade="BF"/>
          <w:spacing w:val="0"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D6C1A" wp14:editId="49E68918">
                <wp:simplePos x="0" y="0"/>
                <wp:positionH relativeFrom="column">
                  <wp:posOffset>-86719</wp:posOffset>
                </wp:positionH>
                <wp:positionV relativeFrom="paragraph">
                  <wp:posOffset>-168304</wp:posOffset>
                </wp:positionV>
                <wp:extent cx="6477000" cy="9443003"/>
                <wp:effectExtent l="19050" t="19050" r="19050" b="254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443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2A9595F" w14:textId="53923F8D" w:rsidR="000016E4" w:rsidRDefault="001F3DF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6C1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6.85pt;margin-top:-13.25pt;width:510pt;height:743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" filled="f" strokecolor="#538135 [2409]" strokeweight="3pt">
                <v:stroke dashstyle="1 1"/>
                <v:textbox>
                  <w:txbxContent>
                    <w:p w14:paraId="52A9595F" w14:textId="53923F8D" w:rsidR="000016E4" w:rsidRDefault="001F3DF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09A5">
        <w:rPr>
          <w:b/>
          <w:bCs/>
          <w:color w:val="538135" w:themeColor="accent6" w:themeShade="BF"/>
          <w:spacing w:val="0"/>
        </w:rPr>
        <w:t>Välkommen till</w:t>
      </w:r>
    </w:p>
    <w:p w14:paraId="2F2D44E1" w14:textId="4595BC92" w:rsidR="00905F30" w:rsidRPr="001409A5" w:rsidRDefault="00270825" w:rsidP="00905F30">
      <w:pPr>
        <w:pStyle w:val="Rubrik"/>
        <w:shd w:val="clear" w:color="auto" w:fill="FFFFFF" w:themeFill="background1"/>
        <w:ind w:left="426"/>
        <w:rPr>
          <w:b/>
          <w:bCs/>
          <w:color w:val="538135" w:themeColor="accent6" w:themeShade="BF"/>
          <w:spacing w:val="14"/>
          <w:sz w:val="40"/>
          <w:szCs w:val="40"/>
        </w:rPr>
      </w:pPr>
      <w:r w:rsidRPr="001409A5">
        <w:rPr>
          <w:b/>
          <w:bCs/>
          <w:color w:val="538135" w:themeColor="accent6" w:themeShade="BF"/>
          <w:spacing w:val="0"/>
          <w:sz w:val="40"/>
          <w:szCs w:val="40"/>
        </w:rPr>
        <w:t>GOTT</w:t>
      </w:r>
      <w:r w:rsidR="00CC54D5" w:rsidRPr="001409A5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Pr="001409A5">
        <w:rPr>
          <w:b/>
          <w:bCs/>
          <w:color w:val="538135" w:themeColor="accent6" w:themeShade="BF"/>
          <w:spacing w:val="0"/>
          <w:sz w:val="40"/>
          <w:szCs w:val="40"/>
        </w:rPr>
        <w:t>LIV</w:t>
      </w:r>
      <w:r w:rsidR="00CC54D5" w:rsidRPr="001409A5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Pr="001409A5">
        <w:rPr>
          <w:b/>
          <w:bCs/>
          <w:color w:val="538135" w:themeColor="accent6" w:themeShade="BF"/>
          <w:spacing w:val="0"/>
          <w:sz w:val="40"/>
          <w:szCs w:val="40"/>
        </w:rPr>
        <w:t>SOM</w:t>
      </w:r>
      <w:r w:rsidR="00CC54D5" w:rsidRPr="001409A5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Pr="001409A5">
        <w:rPr>
          <w:b/>
          <w:bCs/>
          <w:color w:val="538135" w:themeColor="accent6" w:themeShade="BF"/>
          <w:spacing w:val="0"/>
          <w:sz w:val="40"/>
          <w:szCs w:val="40"/>
        </w:rPr>
        <w:t>ÄLDRE</w:t>
      </w:r>
      <w:r w:rsidR="00905F30" w:rsidRPr="001409A5">
        <w:rPr>
          <w:b/>
          <w:bCs/>
          <w:color w:val="538135" w:themeColor="accent6" w:themeShade="BF"/>
          <w:spacing w:val="-14"/>
          <w:sz w:val="40"/>
          <w:szCs w:val="40"/>
        </w:rPr>
        <w:br/>
      </w:r>
      <w:r w:rsidR="00905F30" w:rsidRPr="001409A5">
        <w:rPr>
          <w:b/>
          <w:bCs/>
          <w:color w:val="538135" w:themeColor="accent6" w:themeShade="BF"/>
          <w:spacing w:val="14"/>
          <w:sz w:val="40"/>
          <w:szCs w:val="40"/>
        </w:rPr>
        <w:t xml:space="preserve">- utbildning till seniorexpert </w:t>
      </w:r>
    </w:p>
    <w:p w14:paraId="72C387F4" w14:textId="07009C52" w:rsidR="001409A5" w:rsidRDefault="001409A5" w:rsidP="001409A5"/>
    <w:p w14:paraId="367BBEDC" w14:textId="4E0F1B9E" w:rsidR="001409A5" w:rsidRDefault="001409A5" w:rsidP="00BF489F">
      <w:pPr>
        <w:spacing w:after="200" w:line="276" w:lineRule="auto"/>
        <w:ind w:firstLine="426"/>
        <w:rPr>
          <w:sz w:val="28"/>
          <w:szCs w:val="28"/>
        </w:rPr>
      </w:pPr>
      <w:r w:rsidRPr="001409A5">
        <w:rPr>
          <w:b/>
          <w:bCs/>
          <w:sz w:val="28"/>
          <w:szCs w:val="28"/>
        </w:rPr>
        <w:t>När:</w:t>
      </w:r>
      <w:r>
        <w:rPr>
          <w:sz w:val="28"/>
          <w:szCs w:val="28"/>
        </w:rPr>
        <w:t xml:space="preserve"> </w:t>
      </w:r>
      <w:r w:rsidR="007338B8">
        <w:rPr>
          <w:sz w:val="28"/>
          <w:szCs w:val="28"/>
        </w:rPr>
        <w:t xml:space="preserve">torsdag </w:t>
      </w:r>
      <w:r w:rsidR="00BF489F">
        <w:rPr>
          <w:sz w:val="28"/>
          <w:szCs w:val="28"/>
        </w:rPr>
        <w:t>16</w:t>
      </w:r>
      <w:r w:rsidR="007338B8">
        <w:rPr>
          <w:sz w:val="28"/>
          <w:szCs w:val="28"/>
        </w:rPr>
        <w:t>/9 kl. 13.</w:t>
      </w:r>
      <w:r w:rsidR="00BF489F">
        <w:rPr>
          <w:sz w:val="28"/>
          <w:szCs w:val="28"/>
        </w:rPr>
        <w:t>3</w:t>
      </w:r>
      <w:r w:rsidR="007338B8">
        <w:rPr>
          <w:sz w:val="28"/>
          <w:szCs w:val="28"/>
        </w:rPr>
        <w:t>0-</w:t>
      </w:r>
      <w:r w:rsidR="00BF489F">
        <w:rPr>
          <w:sz w:val="28"/>
          <w:szCs w:val="28"/>
        </w:rPr>
        <w:t>16.00 ca</w:t>
      </w:r>
    </w:p>
    <w:p w14:paraId="43466BEF" w14:textId="34A35C02" w:rsidR="001409A5" w:rsidRPr="00BF489F" w:rsidRDefault="001409A5" w:rsidP="001409A5">
      <w:pPr>
        <w:spacing w:after="200" w:line="276" w:lineRule="auto"/>
        <w:ind w:left="426"/>
        <w:rPr>
          <w:sz w:val="28"/>
          <w:szCs w:val="28"/>
        </w:rPr>
      </w:pPr>
      <w:r w:rsidRPr="001409A5">
        <w:rPr>
          <w:b/>
          <w:bCs/>
          <w:sz w:val="28"/>
          <w:szCs w:val="28"/>
        </w:rPr>
        <w:t>Plats:</w:t>
      </w:r>
      <w:r>
        <w:rPr>
          <w:sz w:val="28"/>
          <w:szCs w:val="28"/>
        </w:rPr>
        <w:t xml:space="preserve"> </w:t>
      </w:r>
      <w:r w:rsidR="00BF489F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BF489F" w:rsidRPr="00BF489F">
        <w:rPr>
          <w:rFonts w:ascii="Arial" w:hAnsi="Arial" w:cs="Arial"/>
          <w:sz w:val="28"/>
          <w:szCs w:val="28"/>
          <w:shd w:val="clear" w:color="auto" w:fill="FFFFFF"/>
        </w:rPr>
        <w:t xml:space="preserve">Vuxenskolans lokal </w:t>
      </w:r>
      <w:r w:rsidR="00BF489F" w:rsidRPr="00BF489F">
        <w:rPr>
          <w:rFonts w:ascii="Arial" w:hAnsi="Arial" w:cs="Arial"/>
          <w:sz w:val="28"/>
          <w:szCs w:val="28"/>
          <w:shd w:val="clear" w:color="auto" w:fill="FFFFFF"/>
        </w:rPr>
        <w:t xml:space="preserve">Stapelgatan </w:t>
      </w:r>
      <w:r w:rsidR="00BF489F" w:rsidRPr="00BF489F">
        <w:rPr>
          <w:rFonts w:ascii="Arial" w:hAnsi="Arial" w:cs="Arial"/>
          <w:sz w:val="28"/>
          <w:szCs w:val="28"/>
          <w:shd w:val="clear" w:color="auto" w:fill="FFFFFF"/>
        </w:rPr>
        <w:t>2</w:t>
      </w:r>
      <w:r w:rsidR="00BF489F">
        <w:rPr>
          <w:rFonts w:ascii="Arial" w:hAnsi="Arial" w:cs="Arial"/>
          <w:sz w:val="28"/>
          <w:szCs w:val="28"/>
          <w:shd w:val="clear" w:color="auto" w:fill="FFFFFF"/>
        </w:rPr>
        <w:t xml:space="preserve"> (Inre hamn)</w:t>
      </w:r>
    </w:p>
    <w:p w14:paraId="7FA78D8E" w14:textId="7E428F5E" w:rsidR="001409A5" w:rsidRDefault="001409A5" w:rsidP="001409A5">
      <w:pPr>
        <w:spacing w:after="200" w:line="276" w:lineRule="auto"/>
        <w:ind w:left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Vid frågor ring </w:t>
      </w:r>
      <w:r w:rsidRPr="001409A5">
        <w:rPr>
          <w:b/>
          <w:bCs/>
          <w:sz w:val="28"/>
          <w:szCs w:val="28"/>
        </w:rPr>
        <w:t>FUB kansliet 070-60</w:t>
      </w:r>
      <w:r>
        <w:rPr>
          <w:b/>
          <w:bCs/>
          <w:sz w:val="28"/>
          <w:szCs w:val="28"/>
        </w:rPr>
        <w:t>5</w:t>
      </w:r>
      <w:r w:rsidRPr="001409A5">
        <w:rPr>
          <w:b/>
          <w:bCs/>
          <w:sz w:val="28"/>
          <w:szCs w:val="28"/>
        </w:rPr>
        <w:t xml:space="preserve"> 26 20</w:t>
      </w:r>
      <w:r w:rsidR="007338B8">
        <w:rPr>
          <w:b/>
          <w:bCs/>
          <w:sz w:val="28"/>
          <w:szCs w:val="28"/>
        </w:rPr>
        <w:t>, 054-15 26 51</w:t>
      </w:r>
    </w:p>
    <w:p w14:paraId="7C85CD87" w14:textId="77777777" w:rsidR="001409A5" w:rsidRDefault="001409A5" w:rsidP="001409A5">
      <w:pPr>
        <w:spacing w:after="0" w:line="400" w:lineRule="exact"/>
        <w:ind w:left="426"/>
        <w:rPr>
          <w:sz w:val="28"/>
          <w:szCs w:val="28"/>
        </w:rPr>
      </w:pPr>
      <w:r>
        <w:rPr>
          <w:sz w:val="28"/>
          <w:szCs w:val="28"/>
        </w:rPr>
        <w:t>Ut</w:t>
      </w:r>
      <w:r w:rsidRPr="003D5E78">
        <w:rPr>
          <w:sz w:val="28"/>
          <w:szCs w:val="28"/>
        </w:rPr>
        <w:t>bildningen</w:t>
      </w:r>
      <w:r>
        <w:rPr>
          <w:sz w:val="28"/>
          <w:szCs w:val="28"/>
        </w:rPr>
        <w:t xml:space="preserve"> pågår under 4 terminer. </w:t>
      </w:r>
      <w:r w:rsidRPr="003D5E78">
        <w:rPr>
          <w:sz w:val="28"/>
          <w:szCs w:val="28"/>
        </w:rPr>
        <w:br/>
        <w:t>Vi träffas en gång i veckan. Varje träff är ca 2,30 tim</w:t>
      </w:r>
      <w:r>
        <w:rPr>
          <w:sz w:val="28"/>
          <w:szCs w:val="28"/>
        </w:rPr>
        <w:t>me,</w:t>
      </w:r>
      <w:r w:rsidRPr="003D5E78">
        <w:rPr>
          <w:sz w:val="28"/>
          <w:szCs w:val="28"/>
        </w:rPr>
        <w:t xml:space="preserve"> </w:t>
      </w:r>
    </w:p>
    <w:p w14:paraId="1EE9704C" w14:textId="342A9D8B" w:rsidR="001409A5" w:rsidRPr="001409A5" w:rsidRDefault="001409A5" w:rsidP="001409A5">
      <w:pPr>
        <w:spacing w:after="200" w:line="276" w:lineRule="auto"/>
        <w:ind w:left="426"/>
        <w:rPr>
          <w:b/>
          <w:bCs/>
          <w:sz w:val="28"/>
          <w:szCs w:val="28"/>
        </w:rPr>
      </w:pPr>
      <w:r w:rsidRPr="003D5E78">
        <w:rPr>
          <w:sz w:val="28"/>
          <w:szCs w:val="28"/>
        </w:rPr>
        <w:t>med en fikapaus. Fikat bjuder vi på.</w:t>
      </w:r>
    </w:p>
    <w:p w14:paraId="3D79A4B2" w14:textId="59EE89B4" w:rsidR="001409A5" w:rsidRPr="001409A5" w:rsidRDefault="001409A5" w:rsidP="001409A5"/>
    <w:p w14:paraId="2804942E" w14:textId="42FDC791" w:rsidR="00E4704F" w:rsidRPr="001409A5" w:rsidRDefault="00CC54D5" w:rsidP="001409A5">
      <w:pPr>
        <w:spacing w:after="120" w:line="240" w:lineRule="auto"/>
        <w:ind w:left="426"/>
        <w:rPr>
          <w:color w:val="E03506"/>
          <w:sz w:val="32"/>
          <w:szCs w:val="32"/>
        </w:rPr>
      </w:pPr>
      <w:r w:rsidRPr="001409A5">
        <w:rPr>
          <w:color w:val="E03506"/>
          <w:sz w:val="32"/>
          <w:szCs w:val="32"/>
        </w:rPr>
        <w:t xml:space="preserve">Vill du bli </w:t>
      </w:r>
      <w:r w:rsidR="00905F30" w:rsidRPr="001409A5">
        <w:rPr>
          <w:color w:val="E03506"/>
          <w:sz w:val="32"/>
          <w:szCs w:val="32"/>
        </w:rPr>
        <w:t>senior</w:t>
      </w:r>
      <w:r w:rsidRPr="001409A5">
        <w:rPr>
          <w:color w:val="E03506"/>
          <w:sz w:val="32"/>
          <w:szCs w:val="32"/>
        </w:rPr>
        <w:t>expert</w:t>
      </w:r>
      <w:r w:rsidR="001F3DF6" w:rsidRPr="001409A5">
        <w:rPr>
          <w:color w:val="E03506"/>
          <w:sz w:val="32"/>
          <w:szCs w:val="32"/>
        </w:rPr>
        <w:t>?</w:t>
      </w:r>
      <w:r w:rsidRPr="001409A5">
        <w:rPr>
          <w:color w:val="E03506"/>
          <w:sz w:val="32"/>
          <w:szCs w:val="32"/>
        </w:rPr>
        <w:t xml:space="preserve"> </w:t>
      </w:r>
      <w:r w:rsidR="00A70F99" w:rsidRPr="001409A5">
        <w:rPr>
          <w:color w:val="E03506"/>
          <w:sz w:val="32"/>
          <w:szCs w:val="32"/>
        </w:rPr>
        <w:br/>
      </w:r>
      <w:r w:rsidR="001F3DF6" w:rsidRPr="001409A5">
        <w:rPr>
          <w:color w:val="E03506"/>
          <w:spacing w:val="-10"/>
          <w:sz w:val="32"/>
          <w:szCs w:val="32"/>
        </w:rPr>
        <w:t>Vill du bli en</w:t>
      </w:r>
      <w:r w:rsidR="00A70F99" w:rsidRPr="001409A5">
        <w:rPr>
          <w:color w:val="E03506"/>
          <w:spacing w:val="-10"/>
          <w:sz w:val="32"/>
          <w:szCs w:val="32"/>
        </w:rPr>
        <w:t xml:space="preserve"> </w:t>
      </w:r>
      <w:r w:rsidR="00905F30" w:rsidRPr="001409A5">
        <w:rPr>
          <w:color w:val="E03506"/>
          <w:spacing w:val="-10"/>
          <w:sz w:val="32"/>
          <w:szCs w:val="32"/>
        </w:rPr>
        <w:t xml:space="preserve">viktig </w:t>
      </w:r>
      <w:r w:rsidR="001F3DF6" w:rsidRPr="001409A5">
        <w:rPr>
          <w:color w:val="E03506"/>
          <w:spacing w:val="-10"/>
          <w:sz w:val="32"/>
          <w:szCs w:val="32"/>
        </w:rPr>
        <w:t>person som hjälper andra?</w:t>
      </w:r>
    </w:p>
    <w:p w14:paraId="5DFEF1A4" w14:textId="72EF3C31" w:rsidR="00E4704F" w:rsidRPr="001C50CF" w:rsidRDefault="001F3DF6" w:rsidP="000016E4">
      <w:pPr>
        <w:spacing w:after="0" w:line="240" w:lineRule="auto"/>
        <w:ind w:left="426"/>
        <w:rPr>
          <w:sz w:val="28"/>
          <w:szCs w:val="28"/>
        </w:rPr>
      </w:pPr>
      <w:r w:rsidRPr="001409A5">
        <w:rPr>
          <w:sz w:val="28"/>
          <w:szCs w:val="28"/>
        </w:rPr>
        <w:t xml:space="preserve">I </w:t>
      </w:r>
      <w:r w:rsidR="003D5E78" w:rsidRPr="001409A5">
        <w:rPr>
          <w:sz w:val="28"/>
          <w:szCs w:val="28"/>
        </w:rPr>
        <w:t>utbildning</w:t>
      </w:r>
      <w:r w:rsidRPr="001409A5">
        <w:rPr>
          <w:sz w:val="28"/>
          <w:szCs w:val="28"/>
        </w:rPr>
        <w:t>en</w:t>
      </w:r>
      <w:r w:rsidR="00E4704F" w:rsidRPr="001409A5">
        <w:rPr>
          <w:sz w:val="28"/>
          <w:szCs w:val="28"/>
        </w:rPr>
        <w:t xml:space="preserve"> </w:t>
      </w:r>
      <w:r w:rsidR="003D5E78" w:rsidRPr="001409A5">
        <w:rPr>
          <w:sz w:val="28"/>
          <w:szCs w:val="28"/>
        </w:rPr>
        <w:t>talar vi</w:t>
      </w:r>
      <w:r w:rsidR="00E4704F" w:rsidRPr="001409A5">
        <w:rPr>
          <w:sz w:val="28"/>
          <w:szCs w:val="28"/>
        </w:rPr>
        <w:t xml:space="preserve"> om hur det är att åldras med IF</w:t>
      </w:r>
      <w:r w:rsidR="001C50CF" w:rsidRPr="001409A5">
        <w:rPr>
          <w:sz w:val="28"/>
          <w:szCs w:val="28"/>
        </w:rPr>
        <w:t xml:space="preserve"> och vad som händer efter pension.</w:t>
      </w:r>
      <w:r w:rsidR="005526AB" w:rsidRPr="001409A5">
        <w:rPr>
          <w:sz w:val="28"/>
          <w:szCs w:val="28"/>
        </w:rPr>
        <w:t xml:space="preserve"> </w:t>
      </w:r>
      <w:r w:rsidR="00905F30" w:rsidRPr="001409A5">
        <w:rPr>
          <w:sz w:val="28"/>
          <w:szCs w:val="28"/>
        </w:rPr>
        <w:t>Vi söker</w:t>
      </w:r>
      <w:r w:rsidR="005526AB" w:rsidRPr="001409A5">
        <w:rPr>
          <w:sz w:val="28"/>
          <w:szCs w:val="28"/>
        </w:rPr>
        <w:t xml:space="preserve"> dig som har lindrig IF och är minst 50 år. </w:t>
      </w:r>
      <w:r w:rsidR="001438CC" w:rsidRPr="001409A5">
        <w:rPr>
          <w:sz w:val="28"/>
          <w:szCs w:val="28"/>
        </w:rPr>
        <w:br/>
      </w:r>
      <w:r w:rsidR="00905F30" w:rsidRPr="001409A5">
        <w:rPr>
          <w:sz w:val="28"/>
          <w:szCs w:val="28"/>
        </w:rPr>
        <w:t>Utbildningen</w:t>
      </w:r>
      <w:r w:rsidR="005526AB" w:rsidRPr="001409A5">
        <w:rPr>
          <w:sz w:val="28"/>
          <w:szCs w:val="28"/>
        </w:rPr>
        <w:t xml:space="preserve"> är helt gratis</w:t>
      </w:r>
      <w:r w:rsidR="00905F30" w:rsidRPr="001409A5">
        <w:rPr>
          <w:sz w:val="28"/>
          <w:szCs w:val="28"/>
        </w:rPr>
        <w:t>!</w:t>
      </w:r>
      <w:r w:rsidR="00E4704F" w:rsidRPr="001409A5">
        <w:rPr>
          <w:sz w:val="28"/>
          <w:szCs w:val="28"/>
        </w:rPr>
        <w:br/>
      </w:r>
      <w:r w:rsidR="00E4704F" w:rsidRPr="001409A5">
        <w:rPr>
          <w:sz w:val="28"/>
          <w:szCs w:val="28"/>
        </w:rPr>
        <w:br/>
      </w:r>
      <w:r w:rsidR="00E4704F" w:rsidRPr="00625DDA">
        <w:rPr>
          <w:color w:val="538135" w:themeColor="accent6" w:themeShade="BF"/>
          <w:sz w:val="32"/>
          <w:szCs w:val="32"/>
        </w:rPr>
        <w:t xml:space="preserve">Du får </w:t>
      </w:r>
      <w:r w:rsidR="001C50CF" w:rsidRPr="00625DDA">
        <w:rPr>
          <w:color w:val="538135" w:themeColor="accent6" w:themeShade="BF"/>
          <w:sz w:val="32"/>
          <w:szCs w:val="32"/>
        </w:rPr>
        <w:t>lära dig</w:t>
      </w:r>
      <w:r w:rsidR="00E4704F" w:rsidRPr="00625DDA">
        <w:rPr>
          <w:color w:val="538135" w:themeColor="accent6" w:themeShade="BF"/>
          <w:sz w:val="32"/>
          <w:szCs w:val="32"/>
        </w:rPr>
        <w:t xml:space="preserve"> mer om</w:t>
      </w:r>
      <w:r w:rsidR="00E4704F" w:rsidRPr="00724806">
        <w:rPr>
          <w:color w:val="538135" w:themeColor="accent6" w:themeShade="BF"/>
          <w:sz w:val="28"/>
          <w:szCs w:val="28"/>
        </w:rPr>
        <w:t xml:space="preserve"> </w:t>
      </w:r>
    </w:p>
    <w:p w14:paraId="546B69E6" w14:textId="0EBAE768" w:rsidR="00E4704F" w:rsidRPr="001C50CF" w:rsidRDefault="00E4704F" w:rsidP="000016E4">
      <w:pPr>
        <w:pStyle w:val="Liststycke"/>
        <w:numPr>
          <w:ilvl w:val="0"/>
          <w:numId w:val="2"/>
        </w:numPr>
        <w:spacing w:after="200" w:line="276" w:lineRule="auto"/>
        <w:ind w:left="851" w:hanging="284"/>
        <w:rPr>
          <w:sz w:val="28"/>
          <w:szCs w:val="28"/>
        </w:rPr>
      </w:pPr>
      <w:r w:rsidRPr="001C50CF">
        <w:rPr>
          <w:sz w:val="28"/>
          <w:szCs w:val="28"/>
        </w:rPr>
        <w:t xml:space="preserve">hur du kan bo efter pensionering  </w:t>
      </w:r>
    </w:p>
    <w:p w14:paraId="5E5636DA" w14:textId="4F9C6C33" w:rsidR="00E4704F" w:rsidRPr="001C50CF" w:rsidRDefault="00E4704F" w:rsidP="000016E4">
      <w:pPr>
        <w:pStyle w:val="Liststycke"/>
        <w:numPr>
          <w:ilvl w:val="0"/>
          <w:numId w:val="2"/>
        </w:numPr>
        <w:spacing w:after="200" w:line="276" w:lineRule="auto"/>
        <w:ind w:left="851" w:hanging="284"/>
        <w:rPr>
          <w:sz w:val="28"/>
          <w:szCs w:val="28"/>
        </w:rPr>
      </w:pPr>
      <w:r w:rsidRPr="001C50CF">
        <w:rPr>
          <w:sz w:val="28"/>
          <w:szCs w:val="28"/>
        </w:rPr>
        <w:t>vad du kan göra efter pensionering</w:t>
      </w:r>
    </w:p>
    <w:p w14:paraId="6049293A" w14:textId="2B0A32DC" w:rsidR="00E4704F" w:rsidRPr="001C50CF" w:rsidRDefault="00E4704F" w:rsidP="000016E4">
      <w:pPr>
        <w:pStyle w:val="Liststycke"/>
        <w:numPr>
          <w:ilvl w:val="0"/>
          <w:numId w:val="2"/>
        </w:numPr>
        <w:spacing w:after="200" w:line="276" w:lineRule="auto"/>
        <w:ind w:left="851" w:hanging="284"/>
        <w:rPr>
          <w:sz w:val="28"/>
          <w:szCs w:val="28"/>
        </w:rPr>
      </w:pPr>
      <w:r w:rsidRPr="001C50CF">
        <w:rPr>
          <w:sz w:val="28"/>
          <w:szCs w:val="28"/>
        </w:rPr>
        <w:t xml:space="preserve">hur du kan vara med och påverka </w:t>
      </w:r>
      <w:r w:rsidR="003D5E78">
        <w:rPr>
          <w:sz w:val="28"/>
          <w:szCs w:val="28"/>
        </w:rPr>
        <w:t>ditt och andras liv</w:t>
      </w:r>
    </w:p>
    <w:p w14:paraId="27CC9885" w14:textId="567805F6" w:rsidR="00AC14BB" w:rsidRPr="00A70F99" w:rsidRDefault="00AC14BB" w:rsidP="00A70F99">
      <w:pPr>
        <w:spacing w:after="0" w:line="400" w:lineRule="exact"/>
        <w:ind w:left="425"/>
        <w:rPr>
          <w:color w:val="538135" w:themeColor="accent6" w:themeShade="BF"/>
          <w:sz w:val="32"/>
          <w:szCs w:val="32"/>
        </w:rPr>
      </w:pPr>
      <w:r w:rsidRPr="00A70F99">
        <w:rPr>
          <w:color w:val="538135" w:themeColor="accent6" w:themeShade="BF"/>
          <w:sz w:val="32"/>
          <w:szCs w:val="32"/>
        </w:rPr>
        <w:t>Under utbildningen till seniorexpert</w:t>
      </w:r>
      <w:r w:rsidR="00A70F99" w:rsidRPr="00A70F99">
        <w:rPr>
          <w:color w:val="538135" w:themeColor="accent6" w:themeShade="BF"/>
          <w:sz w:val="32"/>
          <w:szCs w:val="32"/>
        </w:rPr>
        <w:t xml:space="preserve"> </w:t>
      </w:r>
      <w:r w:rsidRPr="00A70F99">
        <w:rPr>
          <w:color w:val="538135" w:themeColor="accent6" w:themeShade="BF"/>
          <w:sz w:val="32"/>
          <w:szCs w:val="32"/>
        </w:rPr>
        <w:t xml:space="preserve">kommer </w:t>
      </w:r>
      <w:r w:rsidR="001F3DF6" w:rsidRPr="00A70F99">
        <w:rPr>
          <w:color w:val="538135" w:themeColor="accent6" w:themeShade="BF"/>
          <w:sz w:val="32"/>
          <w:szCs w:val="32"/>
        </w:rPr>
        <w:t xml:space="preserve">du </w:t>
      </w:r>
      <w:r w:rsidRPr="00A70F99">
        <w:rPr>
          <w:color w:val="538135" w:themeColor="accent6" w:themeShade="BF"/>
          <w:sz w:val="32"/>
          <w:szCs w:val="32"/>
        </w:rPr>
        <w:t>att:</w:t>
      </w:r>
    </w:p>
    <w:p w14:paraId="3C268D2B" w14:textId="7A95FE9C" w:rsidR="00AC14BB" w:rsidRDefault="00AC14BB" w:rsidP="00A70F99">
      <w:pPr>
        <w:pStyle w:val="Liststycke"/>
        <w:numPr>
          <w:ilvl w:val="0"/>
          <w:numId w:val="4"/>
        </w:numPr>
        <w:spacing w:after="0" w:line="400" w:lineRule="exac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synas i sociala medier (Facebook,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>, Youtube)</w:t>
      </w:r>
    </w:p>
    <w:p w14:paraId="68C0A7C5" w14:textId="2A3637D2" w:rsidR="00AC14BB" w:rsidRDefault="00AC14BB" w:rsidP="00A70F99">
      <w:pPr>
        <w:pStyle w:val="Liststycke"/>
        <w:numPr>
          <w:ilvl w:val="0"/>
          <w:numId w:val="4"/>
        </w:numPr>
        <w:spacing w:after="0" w:line="400" w:lineRule="exact"/>
        <w:ind w:left="851"/>
        <w:rPr>
          <w:sz w:val="28"/>
          <w:szCs w:val="28"/>
        </w:rPr>
      </w:pPr>
      <w:r>
        <w:rPr>
          <w:sz w:val="28"/>
          <w:szCs w:val="28"/>
        </w:rPr>
        <w:t>prata med de som bestämmer i din kommun där du bor</w:t>
      </w:r>
    </w:p>
    <w:p w14:paraId="4685C8F7" w14:textId="625E8374" w:rsidR="001409A5" w:rsidRDefault="001409A5" w:rsidP="00A70F99">
      <w:pPr>
        <w:pStyle w:val="Liststycke"/>
        <w:numPr>
          <w:ilvl w:val="0"/>
          <w:numId w:val="4"/>
        </w:numPr>
        <w:spacing w:after="0" w:line="400" w:lineRule="exact"/>
        <w:ind w:left="851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 wp14:anchorId="37E2EC4B" wp14:editId="1920C457">
            <wp:simplePos x="0" y="0"/>
            <wp:positionH relativeFrom="column">
              <wp:posOffset>4879340</wp:posOffset>
            </wp:positionH>
            <wp:positionV relativeFrom="paragraph">
              <wp:posOffset>217805</wp:posOffset>
            </wp:positionV>
            <wp:extent cx="1231900" cy="1231794"/>
            <wp:effectExtent l="0" t="0" r="635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1900" cy="123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E78">
        <w:rPr>
          <w:sz w:val="28"/>
          <w:szCs w:val="28"/>
        </w:rPr>
        <w:t>hjälpa till så att personer med IF får ett gott liv som äldre</w:t>
      </w:r>
    </w:p>
    <w:p w14:paraId="3CAF1B82" w14:textId="539A5292" w:rsidR="001409A5" w:rsidRDefault="001409A5" w:rsidP="001409A5">
      <w:pPr>
        <w:pStyle w:val="Liststycke"/>
        <w:spacing w:after="0" w:line="400" w:lineRule="exact"/>
        <w:ind w:left="851"/>
        <w:rPr>
          <w:sz w:val="28"/>
          <w:szCs w:val="28"/>
        </w:rPr>
      </w:pPr>
    </w:p>
    <w:p w14:paraId="526D4224" w14:textId="77777777" w:rsidR="001409A5" w:rsidRDefault="001409A5" w:rsidP="001409A5">
      <w:pPr>
        <w:pStyle w:val="Liststycke"/>
        <w:spacing w:after="0" w:line="400" w:lineRule="exact"/>
        <w:ind w:left="851"/>
        <w:rPr>
          <w:sz w:val="28"/>
          <w:szCs w:val="28"/>
        </w:rPr>
      </w:pPr>
    </w:p>
    <w:p w14:paraId="746F2559" w14:textId="77777777" w:rsidR="00BF489F" w:rsidRDefault="00BF489F" w:rsidP="001409A5">
      <w:pPr>
        <w:pStyle w:val="Liststycke"/>
        <w:spacing w:after="0" w:line="400" w:lineRule="exact"/>
        <w:ind w:left="851"/>
        <w:rPr>
          <w:b/>
          <w:bCs/>
          <w:sz w:val="32"/>
          <w:szCs w:val="32"/>
        </w:rPr>
      </w:pPr>
    </w:p>
    <w:p w14:paraId="423B39DE" w14:textId="7A0D89DF" w:rsidR="001409A5" w:rsidRPr="001409A5" w:rsidRDefault="001409A5" w:rsidP="001409A5">
      <w:pPr>
        <w:pStyle w:val="Liststycke"/>
        <w:spacing w:after="0" w:line="400" w:lineRule="exact"/>
        <w:ind w:left="851"/>
        <w:rPr>
          <w:b/>
          <w:bCs/>
          <w:sz w:val="32"/>
          <w:szCs w:val="32"/>
        </w:rPr>
      </w:pPr>
      <w:r w:rsidRPr="001409A5">
        <w:rPr>
          <w:b/>
          <w:bCs/>
          <w:sz w:val="32"/>
          <w:szCs w:val="32"/>
        </w:rPr>
        <w:t>Välkommen hälsar</w:t>
      </w:r>
    </w:p>
    <w:p w14:paraId="42BB578B" w14:textId="1DA9FF51" w:rsidR="003D5E78" w:rsidRPr="001409A5" w:rsidRDefault="001409A5" w:rsidP="001409A5">
      <w:pPr>
        <w:pStyle w:val="Liststycke"/>
        <w:spacing w:after="0" w:line="400" w:lineRule="exact"/>
        <w:ind w:left="851"/>
        <w:rPr>
          <w:sz w:val="32"/>
          <w:szCs w:val="32"/>
        </w:rPr>
      </w:pPr>
      <w:r w:rsidRPr="001409A5">
        <w:rPr>
          <w:b/>
          <w:bCs/>
          <w:sz w:val="32"/>
          <w:szCs w:val="32"/>
        </w:rPr>
        <w:t>Sofie Persson och Christina Åberg som är ledare</w:t>
      </w:r>
      <w:r w:rsidR="00AC14BB" w:rsidRPr="001409A5">
        <w:rPr>
          <w:sz w:val="32"/>
          <w:szCs w:val="32"/>
        </w:rPr>
        <w:br/>
      </w:r>
    </w:p>
    <w:sectPr w:rsidR="003D5E78" w:rsidRPr="001409A5" w:rsidSect="000016E4">
      <w:pgSz w:w="11906" w:h="16838"/>
      <w:pgMar w:top="1134" w:right="1417" w:bottom="709" w:left="993" w:header="708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AAA3" w14:textId="77777777" w:rsidR="00B6369C" w:rsidRDefault="00B6369C">
      <w:pPr>
        <w:spacing w:after="0" w:line="240" w:lineRule="auto"/>
      </w:pPr>
      <w:r>
        <w:separator/>
      </w:r>
    </w:p>
  </w:endnote>
  <w:endnote w:type="continuationSeparator" w:id="0">
    <w:p w14:paraId="6ECB095D" w14:textId="77777777" w:rsidR="00B6369C" w:rsidRDefault="00B6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B4EE" w14:textId="77777777" w:rsidR="00B6369C" w:rsidRDefault="00B636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3DF9A2" w14:textId="77777777" w:rsidR="00B6369C" w:rsidRDefault="00B6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F37"/>
    <w:multiLevelType w:val="hybridMultilevel"/>
    <w:tmpl w:val="2BC22C22"/>
    <w:lvl w:ilvl="0" w:tplc="16A067B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  <w:color w:val="C00000"/>
        <w:u w:color="C00000"/>
      </w:rPr>
    </w:lvl>
    <w:lvl w:ilvl="1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34FF6216"/>
    <w:multiLevelType w:val="hybridMultilevel"/>
    <w:tmpl w:val="58288D96"/>
    <w:lvl w:ilvl="0" w:tplc="ABFEB3EE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C00000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9A3536A"/>
    <w:multiLevelType w:val="hybridMultilevel"/>
    <w:tmpl w:val="ACACF3B2"/>
    <w:lvl w:ilvl="0" w:tplc="ABFEB3EE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C00000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F0A1ABD"/>
    <w:multiLevelType w:val="hybridMultilevel"/>
    <w:tmpl w:val="DFB6ED74"/>
    <w:lvl w:ilvl="0" w:tplc="A1A85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8B3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D5"/>
    <w:rsid w:val="000016E4"/>
    <w:rsid w:val="000236D8"/>
    <w:rsid w:val="0003062D"/>
    <w:rsid w:val="00044362"/>
    <w:rsid w:val="00052AEA"/>
    <w:rsid w:val="00076E8C"/>
    <w:rsid w:val="000D197C"/>
    <w:rsid w:val="001409A5"/>
    <w:rsid w:val="001438CC"/>
    <w:rsid w:val="00145DEE"/>
    <w:rsid w:val="001C50CF"/>
    <w:rsid w:val="001F3DF6"/>
    <w:rsid w:val="00256E86"/>
    <w:rsid w:val="00270825"/>
    <w:rsid w:val="0031665A"/>
    <w:rsid w:val="003873DA"/>
    <w:rsid w:val="003B5B18"/>
    <w:rsid w:val="003D5E78"/>
    <w:rsid w:val="004636AF"/>
    <w:rsid w:val="00467720"/>
    <w:rsid w:val="004B317A"/>
    <w:rsid w:val="004B7D82"/>
    <w:rsid w:val="004D3933"/>
    <w:rsid w:val="005444D0"/>
    <w:rsid w:val="005526AB"/>
    <w:rsid w:val="00572E49"/>
    <w:rsid w:val="00582EC0"/>
    <w:rsid w:val="005B35C3"/>
    <w:rsid w:val="005F3CDE"/>
    <w:rsid w:val="006149D6"/>
    <w:rsid w:val="00625DDA"/>
    <w:rsid w:val="00632FD3"/>
    <w:rsid w:val="00676AC9"/>
    <w:rsid w:val="006847A8"/>
    <w:rsid w:val="00686A72"/>
    <w:rsid w:val="006D3322"/>
    <w:rsid w:val="00724806"/>
    <w:rsid w:val="007338B8"/>
    <w:rsid w:val="0075541E"/>
    <w:rsid w:val="007B2C93"/>
    <w:rsid w:val="0082295F"/>
    <w:rsid w:val="008275EA"/>
    <w:rsid w:val="00862550"/>
    <w:rsid w:val="008F5336"/>
    <w:rsid w:val="00905F30"/>
    <w:rsid w:val="00955D27"/>
    <w:rsid w:val="00974D1E"/>
    <w:rsid w:val="00983A57"/>
    <w:rsid w:val="00986B84"/>
    <w:rsid w:val="009A55FF"/>
    <w:rsid w:val="009E35B1"/>
    <w:rsid w:val="009E4F81"/>
    <w:rsid w:val="00A072C5"/>
    <w:rsid w:val="00A242B2"/>
    <w:rsid w:val="00A42BFE"/>
    <w:rsid w:val="00A70F99"/>
    <w:rsid w:val="00AC14BB"/>
    <w:rsid w:val="00B6369C"/>
    <w:rsid w:val="00BD0999"/>
    <w:rsid w:val="00BF489F"/>
    <w:rsid w:val="00C21716"/>
    <w:rsid w:val="00C67224"/>
    <w:rsid w:val="00CA4702"/>
    <w:rsid w:val="00CC54D5"/>
    <w:rsid w:val="00D352A4"/>
    <w:rsid w:val="00D42CE8"/>
    <w:rsid w:val="00D825DA"/>
    <w:rsid w:val="00E35DDE"/>
    <w:rsid w:val="00E4704F"/>
    <w:rsid w:val="00E87DE4"/>
    <w:rsid w:val="00EB3FAE"/>
    <w:rsid w:val="00EC2ABA"/>
    <w:rsid w:val="00EF437B"/>
    <w:rsid w:val="00F92D9A"/>
    <w:rsid w:val="00FC66D1"/>
    <w:rsid w:val="00FD42D4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C67D"/>
  <w15:docId w15:val="{BF4C7ACC-BF81-4FD2-B790-A2F8B37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RubrikChar">
    <w:name w:val="Rubrik Char"/>
    <w:basedOn w:val="Standardstycketecken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customStyle="1" w:styleId="Olstomnmnande1">
    <w:name w:val="Olöst omnämnande1"/>
    <w:basedOn w:val="Standardstycketeckensnitt"/>
    <w:rPr>
      <w:color w:val="605E5C"/>
      <w:shd w:val="clear" w:color="auto" w:fill="E1DFDD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</w:style>
  <w:style w:type="character" w:customStyle="1" w:styleId="font">
    <w:name w:val="font"/>
    <w:basedOn w:val="Standardstycketeckensnitt"/>
  </w:style>
  <w:style w:type="paragraph" w:styleId="Revision">
    <w:name w:val="Revision"/>
    <w:pPr>
      <w:spacing w:after="0" w:line="240" w:lineRule="auto"/>
      <w:textAlignment w:val="auto"/>
    </w:pPr>
  </w:style>
  <w:style w:type="paragraph" w:styleId="Ballong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149D6"/>
    <w:pPr>
      <w:ind w:left="720"/>
      <w:contextualSpacing/>
    </w:pPr>
  </w:style>
  <w:style w:type="table" w:styleId="Tabellrutnt">
    <w:name w:val="Table Grid"/>
    <w:basedOn w:val="Normaltabell"/>
    <w:uiPriority w:val="59"/>
    <w:rsid w:val="00145DE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F5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.wikipedia.org/wiki/Wikipedia:Fikarumm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f\Desktop\Ett%20Gott%20Liv\Expertgrupp\Layoutade%20dokument\Rapport%20cirkeltr&#228;ffar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cirkelträffar mall</Template>
  <TotalTime>5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</dc:creator>
  <dc:description/>
  <cp:lastModifiedBy>FUB Karlstad</cp:lastModifiedBy>
  <cp:revision>6</cp:revision>
  <cp:lastPrinted>2021-09-09T07:16:00Z</cp:lastPrinted>
  <dcterms:created xsi:type="dcterms:W3CDTF">2021-08-26T11:15:00Z</dcterms:created>
  <dcterms:modified xsi:type="dcterms:W3CDTF">2021-09-09T07:16:00Z</dcterms:modified>
</cp:coreProperties>
</file>