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CDDD" w14:textId="732D8936" w:rsidR="00503469" w:rsidRDefault="009D57C6" w:rsidP="009D57C6">
      <w:pPr>
        <w:pStyle w:val="Rubrik"/>
        <w:shd w:val="clear" w:color="auto" w:fill="FFFFFF" w:themeFill="background1"/>
        <w:ind w:left="6520"/>
        <w:rPr>
          <w:b/>
          <w:bCs/>
          <w:color w:val="538135" w:themeColor="accent6" w:themeShade="BF"/>
          <w:spacing w:val="0"/>
        </w:rPr>
      </w:pPr>
      <w:r>
        <w:rPr>
          <w:b/>
          <w:bCs/>
          <w:color w:val="538135" w:themeColor="accent6" w:themeShade="BF"/>
          <w:spacing w:val="0"/>
        </w:rPr>
        <w:t xml:space="preserve">    </w:t>
      </w:r>
      <w:r>
        <w:rPr>
          <w:noProof/>
        </w:rPr>
        <w:drawing>
          <wp:inline distT="0" distB="0" distL="0" distR="0" wp14:anchorId="3B35A873" wp14:editId="79277680">
            <wp:extent cx="1230086" cy="1230086"/>
            <wp:effectExtent l="0" t="0" r="8255" b="0"/>
            <wp:docPr id="1677608289" name="Bildobjekt 1" descr="En bild som visar clipart, illustration, Grafik, tecknad seri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08289" name="Bildobjekt 1" descr="En bild som visar clipart, illustration, Grafik, tecknad seri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890" cy="124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6E4" w:rsidRPr="00A70F99">
        <w:rPr>
          <w:b/>
          <w:bCs/>
          <w:noProof/>
          <w:color w:val="538135" w:themeColor="accent6" w:themeShade="BF"/>
          <w:spacing w:val="0"/>
          <w:lang w:eastAsia="sv-S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9D6C1A" wp14:editId="786B61E4">
                <wp:simplePos x="0" y="0"/>
                <wp:positionH relativeFrom="column">
                  <wp:posOffset>-86719</wp:posOffset>
                </wp:positionH>
                <wp:positionV relativeFrom="paragraph">
                  <wp:posOffset>-168304</wp:posOffset>
                </wp:positionV>
                <wp:extent cx="6477000" cy="9443003"/>
                <wp:effectExtent l="19050" t="19050" r="19050" b="254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4430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52A9595F" w14:textId="60150255" w:rsidR="000016E4" w:rsidRDefault="001F3DF6">
                            <w:r>
                              <w:t xml:space="preserve"> </w:t>
                            </w:r>
                          </w:p>
                          <w:p w14:paraId="2107507F" w14:textId="71F508BB" w:rsidR="00AE2BF6" w:rsidRDefault="00AE2BF6"/>
                          <w:p w14:paraId="605CEFDC" w14:textId="4155AFDE" w:rsidR="00C22BAC" w:rsidRDefault="00C22BAC"/>
                          <w:p w14:paraId="0F48BC21" w14:textId="2348D6C4" w:rsidR="00794CBB" w:rsidRDefault="00794CBB"/>
                          <w:p w14:paraId="3C63EFA0" w14:textId="60EC9F78" w:rsidR="00503469" w:rsidRDefault="00503469"/>
                          <w:p w14:paraId="70AEB055" w14:textId="2B47E067" w:rsidR="00503469" w:rsidRDefault="00503469"/>
                          <w:p w14:paraId="7F78965F" w14:textId="502DBB3D" w:rsidR="00503469" w:rsidRDefault="00503469"/>
                          <w:p w14:paraId="3713B9AF" w14:textId="77777777" w:rsidR="00457157" w:rsidRDefault="00457157" w:rsidP="00457157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</w:pPr>
                          </w:p>
                          <w:p w14:paraId="197498E2" w14:textId="7F4B5A8B" w:rsidR="00457157" w:rsidRPr="00457157" w:rsidRDefault="00457157" w:rsidP="00457157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</w:pPr>
                            <w:r w:rsidRPr="00457157"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  <w:t xml:space="preserve">Nu startar vi upp vår äldre grupp, ämnet vi ska prata om under </w:t>
                            </w:r>
                            <w:r w:rsidR="005A7934"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  <w:t>våren</w:t>
                            </w:r>
                            <w:r w:rsidRPr="00457157"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  <w:t xml:space="preserve"> är  </w:t>
                            </w:r>
                          </w:p>
                          <w:p w14:paraId="364CFACC" w14:textId="4DBBC286" w:rsidR="00457157" w:rsidRPr="00D6117C" w:rsidRDefault="00457157" w:rsidP="00D6117C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</w:pPr>
                            <w:r w:rsidRPr="00457157"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  <w:t>”</w:t>
                            </w:r>
                            <w:r w:rsidR="005A7934"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  <w:t xml:space="preserve">Mötas &amp; </w:t>
                            </w:r>
                            <w:r w:rsidR="009D57C6"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  <w:t>M</w:t>
                            </w:r>
                            <w:r w:rsidR="005A7934"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  <w:t>å bra</w:t>
                            </w:r>
                            <w:r w:rsidRPr="00457157">
                              <w:rPr>
                                <w:b/>
                                <w:bCs/>
                                <w:color w:val="538135" w:themeColor="accent6" w:themeShade="BF"/>
                                <w:spacing w:val="14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6C1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6.85pt;margin-top:-13.25pt;width:510pt;height:743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" filled="f" strokecolor="#538135 [2409]" strokeweight="3pt">
                <v:stroke dashstyle="1 1"/>
                <v:textbox>
                  <w:txbxContent>
                    <w:p w14:paraId="52A9595F" w14:textId="60150255" w:rsidR="000016E4" w:rsidRDefault="001F3DF6">
                      <w:r>
                        <w:t xml:space="preserve"> </w:t>
                      </w:r>
                    </w:p>
                    <w:p w14:paraId="2107507F" w14:textId="71F508BB" w:rsidR="00AE2BF6" w:rsidRDefault="00AE2BF6"/>
                    <w:p w14:paraId="605CEFDC" w14:textId="4155AFDE" w:rsidR="00C22BAC" w:rsidRDefault="00C22BAC"/>
                    <w:p w14:paraId="0F48BC21" w14:textId="2348D6C4" w:rsidR="00794CBB" w:rsidRDefault="00794CBB"/>
                    <w:p w14:paraId="3C63EFA0" w14:textId="60EC9F78" w:rsidR="00503469" w:rsidRDefault="00503469"/>
                    <w:p w14:paraId="70AEB055" w14:textId="2B47E067" w:rsidR="00503469" w:rsidRDefault="00503469"/>
                    <w:p w14:paraId="7F78965F" w14:textId="502DBB3D" w:rsidR="00503469" w:rsidRDefault="00503469"/>
                    <w:p w14:paraId="3713B9AF" w14:textId="77777777" w:rsidR="00457157" w:rsidRDefault="00457157" w:rsidP="00457157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</w:pPr>
                    </w:p>
                    <w:p w14:paraId="197498E2" w14:textId="7F4B5A8B" w:rsidR="00457157" w:rsidRPr="00457157" w:rsidRDefault="00457157" w:rsidP="00457157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</w:pPr>
                      <w:r w:rsidRPr="00457157"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  <w:t xml:space="preserve">Nu startar vi upp vår äldre grupp, ämnet vi ska prata om under </w:t>
                      </w:r>
                      <w:r w:rsidR="005A7934"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  <w:t>våren</w:t>
                      </w:r>
                      <w:r w:rsidRPr="00457157"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  <w:t xml:space="preserve"> är  </w:t>
                      </w:r>
                    </w:p>
                    <w:p w14:paraId="364CFACC" w14:textId="4DBBC286" w:rsidR="00457157" w:rsidRPr="00D6117C" w:rsidRDefault="00457157" w:rsidP="00D6117C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</w:pPr>
                      <w:r w:rsidRPr="00457157"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  <w:t>”</w:t>
                      </w:r>
                      <w:r w:rsidR="005A7934"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  <w:t xml:space="preserve">Mötas &amp; </w:t>
                      </w:r>
                      <w:r w:rsidR="009D57C6"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  <w:t>M</w:t>
                      </w:r>
                      <w:r w:rsidR="005A7934"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  <w:t>å bra</w:t>
                      </w:r>
                      <w:r w:rsidRPr="00457157">
                        <w:rPr>
                          <w:b/>
                          <w:bCs/>
                          <w:color w:val="538135" w:themeColor="accent6" w:themeShade="BF"/>
                          <w:spacing w:val="14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503469">
        <w:rPr>
          <w:b/>
          <w:bCs/>
          <w:color w:val="538135" w:themeColor="accent6" w:themeShade="BF"/>
          <w:spacing w:val="0"/>
        </w:rPr>
        <w:t xml:space="preserve">    </w:t>
      </w:r>
    </w:p>
    <w:p w14:paraId="1C700588" w14:textId="452FC108" w:rsidR="001409A5" w:rsidRPr="00457157" w:rsidRDefault="00503469" w:rsidP="004474CA">
      <w:pPr>
        <w:pStyle w:val="Rubrik"/>
        <w:shd w:val="clear" w:color="auto" w:fill="FFFFFF" w:themeFill="background1"/>
        <w:rPr>
          <w:b/>
          <w:bCs/>
          <w:color w:val="538135" w:themeColor="accent6" w:themeShade="BF"/>
          <w:spacing w:val="0"/>
          <w:sz w:val="40"/>
          <w:szCs w:val="40"/>
        </w:rPr>
      </w:pPr>
      <w:r>
        <w:rPr>
          <w:b/>
          <w:bCs/>
          <w:color w:val="538135" w:themeColor="accent6" w:themeShade="BF"/>
          <w:spacing w:val="0"/>
        </w:rPr>
        <w:t xml:space="preserve"> </w:t>
      </w:r>
      <w:r w:rsidR="009D57C6">
        <w:rPr>
          <w:b/>
          <w:bCs/>
          <w:color w:val="538135" w:themeColor="accent6" w:themeShade="BF"/>
          <w:spacing w:val="0"/>
        </w:rPr>
        <w:t xml:space="preserve">     </w:t>
      </w:r>
      <w:r w:rsidR="001409A5" w:rsidRPr="00457157">
        <w:rPr>
          <w:b/>
          <w:bCs/>
          <w:color w:val="538135" w:themeColor="accent6" w:themeShade="BF"/>
          <w:spacing w:val="0"/>
          <w:sz w:val="40"/>
          <w:szCs w:val="40"/>
        </w:rPr>
        <w:t>Välkommen till</w:t>
      </w:r>
    </w:p>
    <w:p w14:paraId="5E7B9268" w14:textId="45AC8F20" w:rsidR="00457157" w:rsidRDefault="00503469" w:rsidP="00457157">
      <w:pPr>
        <w:pStyle w:val="Rubrik"/>
        <w:shd w:val="clear" w:color="auto" w:fill="FFFFFF" w:themeFill="background1"/>
        <w:ind w:left="426"/>
        <w:rPr>
          <w:b/>
          <w:bCs/>
          <w:color w:val="538135" w:themeColor="accent6" w:themeShade="BF"/>
          <w:spacing w:val="14"/>
          <w:sz w:val="40"/>
          <w:szCs w:val="40"/>
        </w:rPr>
      </w:pPr>
      <w:r w:rsidRPr="00457157">
        <w:rPr>
          <w:b/>
          <w:bCs/>
          <w:color w:val="538135" w:themeColor="accent6" w:themeShade="BF"/>
          <w:spacing w:val="0"/>
          <w:sz w:val="40"/>
          <w:szCs w:val="40"/>
        </w:rPr>
        <w:t xml:space="preserve">  </w:t>
      </w:r>
      <w:r w:rsidR="00270825" w:rsidRPr="00457157">
        <w:rPr>
          <w:b/>
          <w:bCs/>
          <w:color w:val="538135" w:themeColor="accent6" w:themeShade="BF"/>
          <w:spacing w:val="0"/>
          <w:sz w:val="40"/>
          <w:szCs w:val="40"/>
        </w:rPr>
        <w:t>GOTT</w:t>
      </w:r>
      <w:r w:rsidR="00CC54D5" w:rsidRPr="00457157">
        <w:rPr>
          <w:b/>
          <w:bCs/>
          <w:color w:val="538135" w:themeColor="accent6" w:themeShade="BF"/>
          <w:spacing w:val="0"/>
          <w:sz w:val="40"/>
          <w:szCs w:val="40"/>
        </w:rPr>
        <w:t xml:space="preserve"> </w:t>
      </w:r>
      <w:r w:rsidR="00270825" w:rsidRPr="00457157">
        <w:rPr>
          <w:b/>
          <w:bCs/>
          <w:color w:val="538135" w:themeColor="accent6" w:themeShade="BF"/>
          <w:spacing w:val="0"/>
          <w:sz w:val="40"/>
          <w:szCs w:val="40"/>
        </w:rPr>
        <w:t>LIV</w:t>
      </w:r>
      <w:r w:rsidR="00CC54D5" w:rsidRPr="00457157">
        <w:rPr>
          <w:b/>
          <w:bCs/>
          <w:color w:val="538135" w:themeColor="accent6" w:themeShade="BF"/>
          <w:spacing w:val="0"/>
          <w:sz w:val="40"/>
          <w:szCs w:val="40"/>
        </w:rPr>
        <w:t xml:space="preserve"> </w:t>
      </w:r>
      <w:r w:rsidR="00270825" w:rsidRPr="00457157">
        <w:rPr>
          <w:b/>
          <w:bCs/>
          <w:color w:val="538135" w:themeColor="accent6" w:themeShade="BF"/>
          <w:spacing w:val="0"/>
          <w:sz w:val="40"/>
          <w:szCs w:val="40"/>
        </w:rPr>
        <w:t>SOM</w:t>
      </w:r>
      <w:r w:rsidR="00CC54D5" w:rsidRPr="00457157">
        <w:rPr>
          <w:b/>
          <w:bCs/>
          <w:color w:val="538135" w:themeColor="accent6" w:themeShade="BF"/>
          <w:spacing w:val="0"/>
          <w:sz w:val="40"/>
          <w:szCs w:val="40"/>
        </w:rPr>
        <w:t xml:space="preserve"> </w:t>
      </w:r>
      <w:r w:rsidR="00270825" w:rsidRPr="00457157">
        <w:rPr>
          <w:b/>
          <w:bCs/>
          <w:color w:val="538135" w:themeColor="accent6" w:themeShade="BF"/>
          <w:spacing w:val="0"/>
          <w:sz w:val="40"/>
          <w:szCs w:val="40"/>
        </w:rPr>
        <w:t>ÄLDRE</w:t>
      </w:r>
      <w:r w:rsidR="00905F30" w:rsidRPr="00457157">
        <w:rPr>
          <w:b/>
          <w:bCs/>
          <w:color w:val="538135" w:themeColor="accent6" w:themeShade="BF"/>
          <w:spacing w:val="-14"/>
          <w:sz w:val="40"/>
          <w:szCs w:val="40"/>
        </w:rPr>
        <w:br/>
      </w:r>
      <w:r w:rsidR="00905F30" w:rsidRPr="00457157">
        <w:rPr>
          <w:b/>
          <w:bCs/>
          <w:color w:val="538135" w:themeColor="accent6" w:themeShade="BF"/>
          <w:spacing w:val="14"/>
          <w:sz w:val="40"/>
          <w:szCs w:val="40"/>
        </w:rPr>
        <w:t xml:space="preserve">- utbildning till seniorexpert </w:t>
      </w:r>
    </w:p>
    <w:p w14:paraId="582ACA57" w14:textId="77777777" w:rsidR="009D57C6" w:rsidRPr="009D57C6" w:rsidRDefault="009D57C6" w:rsidP="009D57C6"/>
    <w:p w14:paraId="31144407" w14:textId="77777777" w:rsidR="00457157" w:rsidRPr="00457157" w:rsidRDefault="00457157" w:rsidP="00457157"/>
    <w:p w14:paraId="10168D24" w14:textId="77777777" w:rsidR="00457157" w:rsidRPr="00457157" w:rsidRDefault="00457157" w:rsidP="00457157"/>
    <w:p w14:paraId="5A1F126A" w14:textId="77777777" w:rsidR="005A5964" w:rsidRPr="005A5964" w:rsidRDefault="005A5964" w:rsidP="005A5964"/>
    <w:p w14:paraId="72C387F4" w14:textId="07009C52" w:rsidR="001409A5" w:rsidRDefault="001409A5" w:rsidP="001409A5"/>
    <w:p w14:paraId="1AA0F7D2" w14:textId="24FE7CD6" w:rsidR="0066689D" w:rsidRPr="009D57C6" w:rsidRDefault="001409A5" w:rsidP="009D57C6">
      <w:pPr>
        <w:spacing w:after="200" w:line="276" w:lineRule="auto"/>
        <w:ind w:firstLine="426"/>
        <w:rPr>
          <w:b/>
          <w:bCs/>
          <w:sz w:val="32"/>
          <w:szCs w:val="32"/>
        </w:rPr>
      </w:pPr>
      <w:r w:rsidRPr="00457157">
        <w:rPr>
          <w:b/>
          <w:bCs/>
          <w:sz w:val="28"/>
          <w:szCs w:val="28"/>
        </w:rPr>
        <w:t>När</w:t>
      </w:r>
      <w:r w:rsidR="004342B8" w:rsidRPr="00457157">
        <w:rPr>
          <w:b/>
          <w:bCs/>
          <w:sz w:val="28"/>
          <w:szCs w:val="28"/>
        </w:rPr>
        <w:t xml:space="preserve">: </w:t>
      </w:r>
      <w:r w:rsidR="005A7934">
        <w:rPr>
          <w:sz w:val="28"/>
          <w:szCs w:val="28"/>
        </w:rPr>
        <w:t>onsdag 21/2</w:t>
      </w:r>
    </w:p>
    <w:p w14:paraId="011FECC4" w14:textId="24946B94" w:rsidR="00794CBB" w:rsidRPr="00457157" w:rsidRDefault="005B21B0" w:rsidP="00794CBB">
      <w:pPr>
        <w:spacing w:after="200" w:line="276" w:lineRule="auto"/>
        <w:ind w:left="426"/>
        <w:rPr>
          <w:sz w:val="28"/>
          <w:szCs w:val="28"/>
        </w:rPr>
      </w:pPr>
      <w:r w:rsidRPr="00457157">
        <w:rPr>
          <w:b/>
          <w:bCs/>
          <w:sz w:val="28"/>
          <w:szCs w:val="28"/>
        </w:rPr>
        <w:t>Tid:</w:t>
      </w:r>
      <w:r w:rsidRPr="00457157">
        <w:rPr>
          <w:color w:val="FF0000"/>
          <w:sz w:val="28"/>
          <w:szCs w:val="28"/>
        </w:rPr>
        <w:t xml:space="preserve"> </w:t>
      </w:r>
      <w:r w:rsidR="00D6117C">
        <w:rPr>
          <w:sz w:val="28"/>
          <w:szCs w:val="28"/>
        </w:rPr>
        <w:t>1</w:t>
      </w:r>
      <w:r w:rsidR="001569F7">
        <w:rPr>
          <w:sz w:val="28"/>
          <w:szCs w:val="28"/>
        </w:rPr>
        <w:t>0</w:t>
      </w:r>
      <w:r w:rsidR="00D6117C">
        <w:rPr>
          <w:sz w:val="28"/>
          <w:szCs w:val="28"/>
        </w:rPr>
        <w:t>.00-1</w:t>
      </w:r>
      <w:r w:rsidR="001569F7">
        <w:rPr>
          <w:sz w:val="28"/>
          <w:szCs w:val="28"/>
        </w:rPr>
        <w:t>2.3</w:t>
      </w:r>
      <w:r w:rsidR="00D6117C">
        <w:rPr>
          <w:sz w:val="28"/>
          <w:szCs w:val="28"/>
        </w:rPr>
        <w:t>0</w:t>
      </w:r>
    </w:p>
    <w:p w14:paraId="64A45E7E" w14:textId="52F33E92" w:rsidR="00503469" w:rsidRDefault="001409A5" w:rsidP="00457157">
      <w:pPr>
        <w:spacing w:after="200" w:line="276" w:lineRule="auto"/>
        <w:ind w:left="426"/>
        <w:rPr>
          <w:sz w:val="28"/>
          <w:szCs w:val="28"/>
        </w:rPr>
      </w:pPr>
      <w:r w:rsidRPr="00457157">
        <w:rPr>
          <w:b/>
          <w:bCs/>
          <w:sz w:val="28"/>
          <w:szCs w:val="28"/>
        </w:rPr>
        <w:t>Plats:</w:t>
      </w:r>
      <w:r w:rsidRPr="00457157">
        <w:rPr>
          <w:sz w:val="28"/>
          <w:szCs w:val="28"/>
        </w:rPr>
        <w:t xml:space="preserve"> </w:t>
      </w:r>
      <w:r w:rsidR="00DF5506" w:rsidRPr="00457157">
        <w:rPr>
          <w:sz w:val="28"/>
          <w:szCs w:val="28"/>
        </w:rPr>
        <w:t>FUB lokalen Norra kyrkogatan 4</w:t>
      </w:r>
    </w:p>
    <w:p w14:paraId="6831578C" w14:textId="77777777" w:rsidR="00F447C9" w:rsidRDefault="00F447C9" w:rsidP="00457157">
      <w:pPr>
        <w:spacing w:after="200" w:line="276" w:lineRule="auto"/>
        <w:ind w:left="426"/>
        <w:rPr>
          <w:sz w:val="28"/>
          <w:szCs w:val="28"/>
        </w:rPr>
      </w:pPr>
    </w:p>
    <w:p w14:paraId="26683813" w14:textId="115BA085" w:rsidR="00F447C9" w:rsidRPr="005A7934" w:rsidRDefault="005A7934" w:rsidP="00457157">
      <w:pPr>
        <w:spacing w:after="200" w:line="276" w:lineRule="auto"/>
        <w:ind w:left="426"/>
        <w:rPr>
          <w:sz w:val="28"/>
          <w:szCs w:val="28"/>
        </w:rPr>
      </w:pPr>
      <w:r w:rsidRPr="005A7934">
        <w:rPr>
          <w:sz w:val="28"/>
          <w:szCs w:val="28"/>
        </w:rPr>
        <w:t>Vi kommer träffas varannan onsdag</w:t>
      </w:r>
    </w:p>
    <w:p w14:paraId="744CD6CB" w14:textId="61EFBFC0" w:rsidR="005A7934" w:rsidRPr="005A7934" w:rsidRDefault="005A7934" w:rsidP="00457157">
      <w:pPr>
        <w:spacing w:after="200" w:line="276" w:lineRule="auto"/>
        <w:ind w:left="426"/>
        <w:rPr>
          <w:sz w:val="24"/>
          <w:szCs w:val="24"/>
        </w:rPr>
      </w:pPr>
      <w:r w:rsidRPr="005A7934">
        <w:rPr>
          <w:sz w:val="24"/>
          <w:szCs w:val="24"/>
        </w:rPr>
        <w:t>21/2</w:t>
      </w:r>
    </w:p>
    <w:p w14:paraId="1043E831" w14:textId="44D4CA52" w:rsidR="005A7934" w:rsidRPr="005A7934" w:rsidRDefault="005A7934" w:rsidP="00457157">
      <w:pPr>
        <w:spacing w:after="200" w:line="276" w:lineRule="auto"/>
        <w:ind w:left="426"/>
        <w:rPr>
          <w:sz w:val="24"/>
          <w:szCs w:val="24"/>
        </w:rPr>
      </w:pPr>
      <w:r w:rsidRPr="005A7934">
        <w:rPr>
          <w:sz w:val="24"/>
          <w:szCs w:val="24"/>
        </w:rPr>
        <w:t>6/3</w:t>
      </w:r>
    </w:p>
    <w:p w14:paraId="0ADA3220" w14:textId="5E321FF7" w:rsidR="005A7934" w:rsidRPr="005A7934" w:rsidRDefault="005A7934" w:rsidP="00457157">
      <w:pPr>
        <w:spacing w:after="200" w:line="276" w:lineRule="auto"/>
        <w:ind w:left="426"/>
        <w:rPr>
          <w:sz w:val="24"/>
          <w:szCs w:val="24"/>
        </w:rPr>
      </w:pPr>
      <w:r w:rsidRPr="005A7934">
        <w:rPr>
          <w:sz w:val="24"/>
          <w:szCs w:val="24"/>
        </w:rPr>
        <w:t>20/3</w:t>
      </w:r>
    </w:p>
    <w:p w14:paraId="7C36DC98" w14:textId="37DD0552" w:rsidR="005A7934" w:rsidRPr="005A7934" w:rsidRDefault="005A7934" w:rsidP="00457157">
      <w:pPr>
        <w:spacing w:after="200" w:line="276" w:lineRule="auto"/>
        <w:ind w:left="426"/>
        <w:rPr>
          <w:sz w:val="24"/>
          <w:szCs w:val="24"/>
        </w:rPr>
      </w:pPr>
      <w:r w:rsidRPr="005A7934">
        <w:rPr>
          <w:sz w:val="24"/>
          <w:szCs w:val="24"/>
        </w:rPr>
        <w:t>27/3</w:t>
      </w:r>
    </w:p>
    <w:p w14:paraId="721A3D03" w14:textId="26B6AFE3" w:rsidR="005A7934" w:rsidRPr="005A7934" w:rsidRDefault="005A7934" w:rsidP="00457157">
      <w:pPr>
        <w:spacing w:after="200" w:line="276" w:lineRule="auto"/>
        <w:ind w:left="426"/>
        <w:rPr>
          <w:sz w:val="24"/>
          <w:szCs w:val="24"/>
        </w:rPr>
      </w:pPr>
      <w:r w:rsidRPr="005A7934">
        <w:rPr>
          <w:sz w:val="24"/>
          <w:szCs w:val="24"/>
        </w:rPr>
        <w:t>10/4</w:t>
      </w:r>
    </w:p>
    <w:p w14:paraId="42C470E4" w14:textId="5901E0D4" w:rsidR="005A7934" w:rsidRPr="005A7934" w:rsidRDefault="005A7934" w:rsidP="00457157">
      <w:pPr>
        <w:spacing w:after="200" w:line="276" w:lineRule="auto"/>
        <w:ind w:left="426"/>
        <w:rPr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62336" behindDoc="0" locked="0" layoutInCell="1" allowOverlap="1" wp14:anchorId="73E6EE98" wp14:editId="3910C9E1">
            <wp:simplePos x="0" y="0"/>
            <wp:positionH relativeFrom="column">
              <wp:posOffset>4298950</wp:posOffset>
            </wp:positionH>
            <wp:positionV relativeFrom="paragraph">
              <wp:posOffset>173355</wp:posOffset>
            </wp:positionV>
            <wp:extent cx="1231900" cy="1231794"/>
            <wp:effectExtent l="0" t="0" r="6350" b="0"/>
            <wp:wrapNone/>
            <wp:docPr id="1699235740" name="Bildobjekt 1699235740" descr="En bild som visar svart, mörker, natt, fyrverkeri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35740" name="Bildobjekt 1699235740" descr="En bild som visar svart, mörker, natt, fyrverkeri&#10;&#10;Automatiskt genererad beskrivning"/>
                    <pic:cNvPicPr>
                      <a:picLocks noChangeAspect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1900" cy="1231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934">
        <w:rPr>
          <w:sz w:val="24"/>
          <w:szCs w:val="24"/>
        </w:rPr>
        <w:t>24/4</w:t>
      </w:r>
    </w:p>
    <w:p w14:paraId="2029FAD8" w14:textId="16057ACA" w:rsidR="005A7934" w:rsidRPr="005A7934" w:rsidRDefault="005A7934" w:rsidP="00457157">
      <w:pPr>
        <w:spacing w:after="200" w:line="276" w:lineRule="auto"/>
        <w:ind w:left="426"/>
        <w:rPr>
          <w:sz w:val="24"/>
          <w:szCs w:val="24"/>
        </w:rPr>
      </w:pPr>
      <w:r w:rsidRPr="005A7934">
        <w:rPr>
          <w:sz w:val="24"/>
          <w:szCs w:val="24"/>
        </w:rPr>
        <w:t>8/5</w:t>
      </w:r>
    </w:p>
    <w:p w14:paraId="526D4224" w14:textId="42AF4549" w:rsidR="001409A5" w:rsidRPr="005A0542" w:rsidRDefault="005B21B0" w:rsidP="005A7934">
      <w:pPr>
        <w:spacing w:after="0" w:line="400" w:lineRule="exact"/>
        <w:ind w:firstLine="426"/>
        <w:rPr>
          <w:sz w:val="28"/>
          <w:szCs w:val="28"/>
        </w:rPr>
      </w:pPr>
      <w:r w:rsidRPr="00457157">
        <w:rPr>
          <w:b/>
          <w:bCs/>
          <w:sz w:val="28"/>
          <w:szCs w:val="28"/>
        </w:rPr>
        <w:t>Vid frågor ring</w:t>
      </w:r>
      <w:r>
        <w:rPr>
          <w:sz w:val="28"/>
          <w:szCs w:val="28"/>
        </w:rPr>
        <w:t xml:space="preserve"> </w:t>
      </w:r>
      <w:r w:rsidRPr="001409A5">
        <w:rPr>
          <w:b/>
          <w:bCs/>
          <w:sz w:val="28"/>
          <w:szCs w:val="28"/>
        </w:rPr>
        <w:t>FUB kansliet 070-60</w:t>
      </w:r>
      <w:r>
        <w:rPr>
          <w:b/>
          <w:bCs/>
          <w:sz w:val="28"/>
          <w:szCs w:val="28"/>
        </w:rPr>
        <w:t>5</w:t>
      </w:r>
      <w:r w:rsidRPr="001409A5">
        <w:rPr>
          <w:b/>
          <w:bCs/>
          <w:sz w:val="28"/>
          <w:szCs w:val="28"/>
        </w:rPr>
        <w:t xml:space="preserve"> 26 20</w:t>
      </w:r>
      <w:r w:rsidR="005A7934">
        <w:rPr>
          <w:b/>
          <w:bCs/>
          <w:sz w:val="28"/>
          <w:szCs w:val="28"/>
        </w:rPr>
        <w:t xml:space="preserve">  </w:t>
      </w:r>
    </w:p>
    <w:p w14:paraId="423B39DE" w14:textId="20B3DAD1" w:rsidR="001409A5" w:rsidRPr="00457157" w:rsidRDefault="00C604E2" w:rsidP="00C604E2">
      <w:pPr>
        <w:spacing w:after="0" w:line="400" w:lineRule="exact"/>
        <w:rPr>
          <w:b/>
          <w:bCs/>
          <w:sz w:val="28"/>
          <w:szCs w:val="28"/>
        </w:rPr>
      </w:pPr>
      <w:r w:rsidRPr="00457157">
        <w:rPr>
          <w:b/>
          <w:bCs/>
          <w:sz w:val="28"/>
          <w:szCs w:val="28"/>
        </w:rPr>
        <w:t xml:space="preserve">    </w:t>
      </w:r>
      <w:r w:rsidR="008B0009">
        <w:rPr>
          <w:b/>
          <w:bCs/>
          <w:sz w:val="28"/>
          <w:szCs w:val="28"/>
        </w:rPr>
        <w:t xml:space="preserve"> </w:t>
      </w:r>
      <w:r w:rsidRPr="00457157">
        <w:rPr>
          <w:b/>
          <w:bCs/>
          <w:sz w:val="28"/>
          <w:szCs w:val="28"/>
        </w:rPr>
        <w:t xml:space="preserve">  </w:t>
      </w:r>
      <w:r w:rsidR="001409A5" w:rsidRPr="00457157">
        <w:rPr>
          <w:b/>
          <w:bCs/>
          <w:sz w:val="28"/>
          <w:szCs w:val="28"/>
        </w:rPr>
        <w:t>Välkommen hälsar</w:t>
      </w:r>
    </w:p>
    <w:p w14:paraId="42BB578B" w14:textId="381B00A7" w:rsidR="003D5E78" w:rsidRPr="00457157" w:rsidRDefault="00C604E2" w:rsidP="00C604E2">
      <w:pPr>
        <w:spacing w:after="0" w:line="400" w:lineRule="exact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</w:t>
      </w:r>
      <w:r w:rsidR="001409A5" w:rsidRPr="00457157">
        <w:rPr>
          <w:b/>
          <w:bCs/>
          <w:sz w:val="28"/>
          <w:szCs w:val="28"/>
        </w:rPr>
        <w:t>Sofie Persson och Christina Åberg som är ledare</w:t>
      </w:r>
      <w:r w:rsidR="00AC14BB" w:rsidRPr="00457157">
        <w:rPr>
          <w:sz w:val="28"/>
          <w:szCs w:val="28"/>
        </w:rPr>
        <w:br/>
      </w:r>
    </w:p>
    <w:sectPr w:rsidR="003D5E78" w:rsidRPr="00457157" w:rsidSect="00813240">
      <w:pgSz w:w="11906" w:h="16838"/>
      <w:pgMar w:top="1134" w:right="1418" w:bottom="709" w:left="992" w:header="709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4977" w14:textId="77777777" w:rsidR="00813240" w:rsidRDefault="00813240">
      <w:pPr>
        <w:spacing w:after="0" w:line="240" w:lineRule="auto"/>
      </w:pPr>
      <w:r>
        <w:separator/>
      </w:r>
    </w:p>
  </w:endnote>
  <w:endnote w:type="continuationSeparator" w:id="0">
    <w:p w14:paraId="0D6D3144" w14:textId="77777777" w:rsidR="00813240" w:rsidRDefault="0081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B4CB" w14:textId="77777777" w:rsidR="00813240" w:rsidRDefault="008132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844FA2" w14:textId="77777777" w:rsidR="00813240" w:rsidRDefault="00813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F37"/>
    <w:multiLevelType w:val="hybridMultilevel"/>
    <w:tmpl w:val="2BC22C22"/>
    <w:lvl w:ilvl="0" w:tplc="16A067BE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  <w:color w:val="C00000"/>
        <w:u w:color="C00000"/>
      </w:rPr>
    </w:lvl>
    <w:lvl w:ilvl="1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34FF6216"/>
    <w:multiLevelType w:val="hybridMultilevel"/>
    <w:tmpl w:val="58288D96"/>
    <w:lvl w:ilvl="0" w:tplc="ABFEB3EE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color w:val="C00000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9A3536A"/>
    <w:multiLevelType w:val="hybridMultilevel"/>
    <w:tmpl w:val="ACACF3B2"/>
    <w:lvl w:ilvl="0" w:tplc="ABFEB3EE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color w:val="C00000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F0A1ABD"/>
    <w:multiLevelType w:val="hybridMultilevel"/>
    <w:tmpl w:val="DFB6ED74"/>
    <w:lvl w:ilvl="0" w:tplc="A1A85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8B3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5455">
    <w:abstractNumId w:val="3"/>
  </w:num>
  <w:num w:numId="2" w16cid:durableId="1929726153">
    <w:abstractNumId w:val="0"/>
  </w:num>
  <w:num w:numId="3" w16cid:durableId="1730759763">
    <w:abstractNumId w:val="1"/>
  </w:num>
  <w:num w:numId="4" w16cid:durableId="1142772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ocumentProtection w:edit="form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D5"/>
    <w:rsid w:val="000016E4"/>
    <w:rsid w:val="00010059"/>
    <w:rsid w:val="00010808"/>
    <w:rsid w:val="0001341B"/>
    <w:rsid w:val="000236D8"/>
    <w:rsid w:val="0003062D"/>
    <w:rsid w:val="000355C9"/>
    <w:rsid w:val="00037845"/>
    <w:rsid w:val="00044362"/>
    <w:rsid w:val="00052AEA"/>
    <w:rsid w:val="0006532A"/>
    <w:rsid w:val="00076E8C"/>
    <w:rsid w:val="000865BC"/>
    <w:rsid w:val="000A3EB9"/>
    <w:rsid w:val="000A7D1B"/>
    <w:rsid w:val="000D057F"/>
    <w:rsid w:val="000D197C"/>
    <w:rsid w:val="000D4B2A"/>
    <w:rsid w:val="000E5EAC"/>
    <w:rsid w:val="000F4CAD"/>
    <w:rsid w:val="001338FC"/>
    <w:rsid w:val="001409A5"/>
    <w:rsid w:val="001438CC"/>
    <w:rsid w:val="00145DEE"/>
    <w:rsid w:val="001569F7"/>
    <w:rsid w:val="00156A1E"/>
    <w:rsid w:val="001756DB"/>
    <w:rsid w:val="001B5980"/>
    <w:rsid w:val="001C3BE7"/>
    <w:rsid w:val="001C50CF"/>
    <w:rsid w:val="001E4532"/>
    <w:rsid w:val="001F3DF6"/>
    <w:rsid w:val="001F73CE"/>
    <w:rsid w:val="002127D1"/>
    <w:rsid w:val="0021413A"/>
    <w:rsid w:val="002159FC"/>
    <w:rsid w:val="00232FF4"/>
    <w:rsid w:val="00235C20"/>
    <w:rsid w:val="002469F6"/>
    <w:rsid w:val="00247338"/>
    <w:rsid w:val="00256E86"/>
    <w:rsid w:val="00270825"/>
    <w:rsid w:val="002774C8"/>
    <w:rsid w:val="002844D8"/>
    <w:rsid w:val="002B0C69"/>
    <w:rsid w:val="002B2804"/>
    <w:rsid w:val="002F5912"/>
    <w:rsid w:val="0030081E"/>
    <w:rsid w:val="0031665A"/>
    <w:rsid w:val="003262A4"/>
    <w:rsid w:val="003723A4"/>
    <w:rsid w:val="0038009D"/>
    <w:rsid w:val="003858FD"/>
    <w:rsid w:val="003873DA"/>
    <w:rsid w:val="003A5010"/>
    <w:rsid w:val="003A7E66"/>
    <w:rsid w:val="003B5B18"/>
    <w:rsid w:val="003D5E78"/>
    <w:rsid w:val="004159B9"/>
    <w:rsid w:val="004224B9"/>
    <w:rsid w:val="004342B8"/>
    <w:rsid w:val="004474CA"/>
    <w:rsid w:val="00452BCB"/>
    <w:rsid w:val="00457157"/>
    <w:rsid w:val="0046124C"/>
    <w:rsid w:val="004636AF"/>
    <w:rsid w:val="00467720"/>
    <w:rsid w:val="004B317A"/>
    <w:rsid w:val="004B7D82"/>
    <w:rsid w:val="004D3933"/>
    <w:rsid w:val="004F153B"/>
    <w:rsid w:val="00503208"/>
    <w:rsid w:val="00503469"/>
    <w:rsid w:val="00504D94"/>
    <w:rsid w:val="00520358"/>
    <w:rsid w:val="00521D5F"/>
    <w:rsid w:val="00530DC3"/>
    <w:rsid w:val="005444D0"/>
    <w:rsid w:val="005526AB"/>
    <w:rsid w:val="00557225"/>
    <w:rsid w:val="00562B06"/>
    <w:rsid w:val="00572E49"/>
    <w:rsid w:val="00573415"/>
    <w:rsid w:val="00581FBD"/>
    <w:rsid w:val="00582EC0"/>
    <w:rsid w:val="005A0542"/>
    <w:rsid w:val="005A5964"/>
    <w:rsid w:val="005A7934"/>
    <w:rsid w:val="005B01F3"/>
    <w:rsid w:val="005B21B0"/>
    <w:rsid w:val="005B35C3"/>
    <w:rsid w:val="005C0F34"/>
    <w:rsid w:val="005C3119"/>
    <w:rsid w:val="005D5674"/>
    <w:rsid w:val="005D7AFE"/>
    <w:rsid w:val="005F0122"/>
    <w:rsid w:val="005F1F3D"/>
    <w:rsid w:val="005F3CDE"/>
    <w:rsid w:val="006022F6"/>
    <w:rsid w:val="0061096D"/>
    <w:rsid w:val="006149D6"/>
    <w:rsid w:val="00625DDA"/>
    <w:rsid w:val="006263AC"/>
    <w:rsid w:val="00632FD3"/>
    <w:rsid w:val="0063390B"/>
    <w:rsid w:val="0064322B"/>
    <w:rsid w:val="0066689D"/>
    <w:rsid w:val="00676AC9"/>
    <w:rsid w:val="006847A8"/>
    <w:rsid w:val="006852B8"/>
    <w:rsid w:val="00686A72"/>
    <w:rsid w:val="006D3322"/>
    <w:rsid w:val="006E3F24"/>
    <w:rsid w:val="006F1451"/>
    <w:rsid w:val="006F65F8"/>
    <w:rsid w:val="007011C6"/>
    <w:rsid w:val="007147FB"/>
    <w:rsid w:val="00717D65"/>
    <w:rsid w:val="00724806"/>
    <w:rsid w:val="007338B8"/>
    <w:rsid w:val="00741736"/>
    <w:rsid w:val="00753FA7"/>
    <w:rsid w:val="0075541E"/>
    <w:rsid w:val="00767E19"/>
    <w:rsid w:val="00780883"/>
    <w:rsid w:val="00794CBB"/>
    <w:rsid w:val="007A7587"/>
    <w:rsid w:val="007A775E"/>
    <w:rsid w:val="007B2C93"/>
    <w:rsid w:val="007C5B31"/>
    <w:rsid w:val="007E4898"/>
    <w:rsid w:val="00812942"/>
    <w:rsid w:val="00813240"/>
    <w:rsid w:val="0082295F"/>
    <w:rsid w:val="00823EB4"/>
    <w:rsid w:val="008275EA"/>
    <w:rsid w:val="008476C7"/>
    <w:rsid w:val="008540EA"/>
    <w:rsid w:val="00862550"/>
    <w:rsid w:val="008804EC"/>
    <w:rsid w:val="008A6725"/>
    <w:rsid w:val="008B0009"/>
    <w:rsid w:val="008D64E7"/>
    <w:rsid w:val="008E322F"/>
    <w:rsid w:val="008F5336"/>
    <w:rsid w:val="00905F30"/>
    <w:rsid w:val="00910245"/>
    <w:rsid w:val="00916637"/>
    <w:rsid w:val="0092504D"/>
    <w:rsid w:val="0094014A"/>
    <w:rsid w:val="00955D27"/>
    <w:rsid w:val="0096054F"/>
    <w:rsid w:val="00970367"/>
    <w:rsid w:val="00974D1E"/>
    <w:rsid w:val="00983A57"/>
    <w:rsid w:val="00986B84"/>
    <w:rsid w:val="009A55FF"/>
    <w:rsid w:val="009D57C6"/>
    <w:rsid w:val="009D7FC4"/>
    <w:rsid w:val="009E35B1"/>
    <w:rsid w:val="009E43A8"/>
    <w:rsid w:val="009E4F81"/>
    <w:rsid w:val="009E6379"/>
    <w:rsid w:val="009E6BB4"/>
    <w:rsid w:val="00A072C5"/>
    <w:rsid w:val="00A10F3B"/>
    <w:rsid w:val="00A113F5"/>
    <w:rsid w:val="00A242B2"/>
    <w:rsid w:val="00A37FF8"/>
    <w:rsid w:val="00A42BFE"/>
    <w:rsid w:val="00A42EB3"/>
    <w:rsid w:val="00A46C30"/>
    <w:rsid w:val="00A477BE"/>
    <w:rsid w:val="00A70F99"/>
    <w:rsid w:val="00A742E5"/>
    <w:rsid w:val="00AA02BE"/>
    <w:rsid w:val="00AC14BB"/>
    <w:rsid w:val="00AC68AE"/>
    <w:rsid w:val="00AE2BF6"/>
    <w:rsid w:val="00AE5383"/>
    <w:rsid w:val="00B27084"/>
    <w:rsid w:val="00B400F4"/>
    <w:rsid w:val="00B6369C"/>
    <w:rsid w:val="00B650FC"/>
    <w:rsid w:val="00B811D6"/>
    <w:rsid w:val="00B97BCE"/>
    <w:rsid w:val="00BD0999"/>
    <w:rsid w:val="00BF489F"/>
    <w:rsid w:val="00C01C68"/>
    <w:rsid w:val="00C1167A"/>
    <w:rsid w:val="00C21716"/>
    <w:rsid w:val="00C22BAC"/>
    <w:rsid w:val="00C571CD"/>
    <w:rsid w:val="00C604E2"/>
    <w:rsid w:val="00C67224"/>
    <w:rsid w:val="00C944EB"/>
    <w:rsid w:val="00C96D48"/>
    <w:rsid w:val="00CA4702"/>
    <w:rsid w:val="00CC54D5"/>
    <w:rsid w:val="00CC719E"/>
    <w:rsid w:val="00CF6762"/>
    <w:rsid w:val="00D11408"/>
    <w:rsid w:val="00D22061"/>
    <w:rsid w:val="00D352A4"/>
    <w:rsid w:val="00D42CE8"/>
    <w:rsid w:val="00D6117C"/>
    <w:rsid w:val="00D747C0"/>
    <w:rsid w:val="00D825DA"/>
    <w:rsid w:val="00D83D7D"/>
    <w:rsid w:val="00D9530C"/>
    <w:rsid w:val="00DA46D9"/>
    <w:rsid w:val="00DC2EA6"/>
    <w:rsid w:val="00DC5EC9"/>
    <w:rsid w:val="00DE7739"/>
    <w:rsid w:val="00DF200A"/>
    <w:rsid w:val="00DF5506"/>
    <w:rsid w:val="00E15100"/>
    <w:rsid w:val="00E2181C"/>
    <w:rsid w:val="00E22941"/>
    <w:rsid w:val="00E35DDE"/>
    <w:rsid w:val="00E37A47"/>
    <w:rsid w:val="00E4704F"/>
    <w:rsid w:val="00E756DB"/>
    <w:rsid w:val="00E87DE4"/>
    <w:rsid w:val="00EA04A3"/>
    <w:rsid w:val="00EA1D0F"/>
    <w:rsid w:val="00EB2724"/>
    <w:rsid w:val="00EB3FAE"/>
    <w:rsid w:val="00EC0C86"/>
    <w:rsid w:val="00EC1363"/>
    <w:rsid w:val="00EC2ABA"/>
    <w:rsid w:val="00EF437B"/>
    <w:rsid w:val="00F20C6F"/>
    <w:rsid w:val="00F259D6"/>
    <w:rsid w:val="00F30A26"/>
    <w:rsid w:val="00F31979"/>
    <w:rsid w:val="00F447C9"/>
    <w:rsid w:val="00F6375E"/>
    <w:rsid w:val="00F72C03"/>
    <w:rsid w:val="00F92D9A"/>
    <w:rsid w:val="00FB3CE0"/>
    <w:rsid w:val="00FC27E2"/>
    <w:rsid w:val="00FC3E07"/>
    <w:rsid w:val="00FC66D1"/>
    <w:rsid w:val="00FC771A"/>
    <w:rsid w:val="00FD42D4"/>
    <w:rsid w:val="00FF3CBE"/>
    <w:rsid w:val="00FF54E3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C67D"/>
  <w15:docId w15:val="{BF4C7ACC-BF81-4FD2-B790-A2F8B37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RubrikChar">
    <w:name w:val="Rubrik Char"/>
    <w:basedOn w:val="Standardstycketeckensnit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character" w:customStyle="1" w:styleId="Olstomnmnande1">
    <w:name w:val="Olöst omnämnande1"/>
    <w:basedOn w:val="Standardstycketeckensnitt"/>
    <w:rPr>
      <w:color w:val="605E5C"/>
      <w:shd w:val="clear" w:color="auto" w:fill="E1DFDD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</w:style>
  <w:style w:type="character" w:customStyle="1" w:styleId="font">
    <w:name w:val="font"/>
    <w:basedOn w:val="Standardstycketeckensnitt"/>
  </w:style>
  <w:style w:type="paragraph" w:styleId="Revision">
    <w:name w:val="Revision"/>
    <w:pPr>
      <w:spacing w:after="0" w:line="240" w:lineRule="auto"/>
      <w:textAlignment w:val="auto"/>
    </w:pPr>
  </w:style>
  <w:style w:type="paragraph" w:styleId="Ballong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149D6"/>
    <w:pPr>
      <w:ind w:left="720"/>
      <w:contextualSpacing/>
    </w:pPr>
  </w:style>
  <w:style w:type="table" w:styleId="Tabellrutnt">
    <w:name w:val="Table Grid"/>
    <w:basedOn w:val="Normaltabell"/>
    <w:uiPriority w:val="59"/>
    <w:rsid w:val="00145DEE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FF5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.wikipedia.org/wiki/Wikipedia:Fikarumm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f\Desktop\Ett%20Gott%20Liv\Expertgrupp\Layoutade%20dokument\Rapport%20cirkeltr&#228;ffar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cirkelträffar mall</Template>
  <TotalTime>38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</dc:creator>
  <dc:description/>
  <cp:lastModifiedBy>FUB Karlstad</cp:lastModifiedBy>
  <cp:revision>21</cp:revision>
  <cp:lastPrinted>2023-11-15T11:20:00Z</cp:lastPrinted>
  <dcterms:created xsi:type="dcterms:W3CDTF">2023-09-18T07:20:00Z</dcterms:created>
  <dcterms:modified xsi:type="dcterms:W3CDTF">2024-02-08T11:47:00Z</dcterms:modified>
</cp:coreProperties>
</file>